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51557" w14:textId="77777777" w:rsidR="000E5505" w:rsidRPr="00866F5F" w:rsidRDefault="000E5505" w:rsidP="000E5505">
      <w:pPr>
        <w:pStyle w:val="Ttulo1"/>
        <w:ind w:left="-227" w:right="-227"/>
        <w:jc w:val="both"/>
        <w:rPr>
          <w:rFonts w:eastAsia="MS ??"/>
          <w:b w:val="0"/>
          <w:sz w:val="28"/>
        </w:rPr>
      </w:pPr>
      <w:r w:rsidRPr="00866F5F">
        <w:rPr>
          <w:rFonts w:eastAsia="MS ??"/>
          <w:b w:val="0"/>
          <w:sz w:val="28"/>
        </w:rPr>
        <w:t>ELECCIONES DE REPRESENTANTES DE LOS COLECTIVOS D (resto PDI no doctor), E (Estudiantes de Grado y Máster), F (Estudiantes de Doctorado) y G (P.T.G.A.S.) EN EL CONSEJO DE DEPARTAMENTO DE INGENIERÍA QUÍMICA Y TECNOLOGÍA DEL MEDIO AMBIENTE</w:t>
      </w:r>
    </w:p>
    <w:p w14:paraId="1B8097A1" w14:textId="77777777" w:rsidR="000E5505" w:rsidRPr="008C2F41" w:rsidRDefault="000E5505" w:rsidP="000E5505">
      <w:pPr>
        <w:rPr>
          <w:rFonts w:ascii="Times New Roman" w:eastAsia="MS ??" w:hAnsi="Times New Roman"/>
          <w:sz w:val="4"/>
          <w:szCs w:val="4"/>
        </w:rPr>
      </w:pPr>
      <w:bookmarkStart w:id="0" w:name="_GoBack"/>
      <w:bookmarkEnd w:id="0"/>
    </w:p>
    <w:p w14:paraId="2F45BA0E" w14:textId="77777777" w:rsidR="000E5505" w:rsidRPr="00866F5F" w:rsidRDefault="000E5505" w:rsidP="007B243C">
      <w:pPr>
        <w:spacing w:after="120" w:line="240" w:lineRule="auto"/>
        <w:jc w:val="center"/>
        <w:rPr>
          <w:rFonts w:ascii="Times New Roman" w:hAnsi="Times New Roman"/>
          <w:b/>
          <w:bCs/>
          <w:spacing w:val="20"/>
          <w:sz w:val="36"/>
          <w:szCs w:val="36"/>
        </w:rPr>
      </w:pPr>
      <w:r w:rsidRPr="00866F5F">
        <w:rPr>
          <w:rFonts w:ascii="Times New Roman" w:hAnsi="Times New Roman"/>
          <w:b/>
          <w:bCs/>
          <w:spacing w:val="20"/>
          <w:sz w:val="36"/>
          <w:szCs w:val="36"/>
        </w:rPr>
        <w:t>PRESENTACIÓN DE CANDIDATURA</w:t>
      </w:r>
    </w:p>
    <w:p w14:paraId="20FF7844" w14:textId="48A8F4E6" w:rsidR="000E5505" w:rsidRPr="004254D6" w:rsidRDefault="000E5505" w:rsidP="000E5505">
      <w:pPr>
        <w:jc w:val="center"/>
        <w:rPr>
          <w:rFonts w:ascii="Times New Roman" w:eastAsia="MS ??" w:hAnsi="Times New Roman"/>
          <w:sz w:val="32"/>
          <w:szCs w:val="32"/>
        </w:rPr>
      </w:pPr>
      <w:r w:rsidRPr="004254D6">
        <w:rPr>
          <w:rFonts w:ascii="Times New Roman" w:eastAsia="MS ??" w:hAnsi="Times New Roman"/>
          <w:b/>
          <w:sz w:val="32"/>
          <w:szCs w:val="32"/>
        </w:rPr>
        <w:t xml:space="preserve">COLECTIVO </w:t>
      </w:r>
      <w:r w:rsidR="00F070E3">
        <w:rPr>
          <w:rFonts w:ascii="Times New Roman" w:eastAsia="MS ??" w:hAnsi="Times New Roman"/>
          <w:b/>
          <w:sz w:val="32"/>
          <w:szCs w:val="32"/>
        </w:rPr>
        <w:t>F</w:t>
      </w:r>
      <w:r w:rsidRPr="004254D6">
        <w:rPr>
          <w:rFonts w:ascii="Times New Roman" w:eastAsia="MS ??" w:hAnsi="Times New Roman"/>
          <w:b/>
          <w:sz w:val="32"/>
          <w:szCs w:val="32"/>
        </w:rPr>
        <w:t xml:space="preserve"> </w:t>
      </w:r>
      <w:r w:rsidRPr="004254D6">
        <w:rPr>
          <w:rFonts w:ascii="Times New Roman" w:eastAsia="MS ??" w:hAnsi="Times New Roman"/>
          <w:sz w:val="32"/>
          <w:szCs w:val="32"/>
        </w:rPr>
        <w:t>(</w:t>
      </w:r>
      <w:r w:rsidR="008C2F41">
        <w:rPr>
          <w:rFonts w:ascii="Times New Roman" w:eastAsia="MS ??" w:hAnsi="Times New Roman"/>
          <w:sz w:val="32"/>
          <w:szCs w:val="32"/>
        </w:rPr>
        <w:t xml:space="preserve">estudiantes </w:t>
      </w:r>
      <w:r w:rsidR="008C2F41" w:rsidRPr="008C2F41">
        <w:rPr>
          <w:rFonts w:ascii="Times New Roman" w:eastAsia="MS ??" w:hAnsi="Times New Roman"/>
          <w:sz w:val="32"/>
          <w:szCs w:val="32"/>
        </w:rPr>
        <w:t>de tercer ciclo de programas de doctorado del Departamento</w:t>
      </w:r>
      <w:r w:rsidRPr="004254D6">
        <w:rPr>
          <w:rFonts w:ascii="Times New Roman" w:eastAsia="MS ??" w:hAnsi="Times New Roman"/>
          <w:sz w:val="32"/>
          <w:szCs w:val="32"/>
        </w:rPr>
        <w:t>)</w:t>
      </w:r>
    </w:p>
    <w:p w14:paraId="03B57FA1" w14:textId="77777777" w:rsidR="000E5505" w:rsidRPr="00866F5F" w:rsidRDefault="000E5505" w:rsidP="000E5505">
      <w:pPr>
        <w:jc w:val="center"/>
        <w:rPr>
          <w:rFonts w:ascii="Times New Roman" w:hAnsi="Times New Roman"/>
          <w:bCs/>
          <w:sz w:val="28"/>
        </w:rPr>
      </w:pPr>
    </w:p>
    <w:p w14:paraId="64EDFC6F" w14:textId="77777777" w:rsidR="000E5505" w:rsidRPr="00866F5F" w:rsidRDefault="000E5505" w:rsidP="000E5505">
      <w:pPr>
        <w:spacing w:line="360" w:lineRule="auto"/>
        <w:jc w:val="both"/>
        <w:rPr>
          <w:rFonts w:ascii="Times New Roman" w:hAnsi="Times New Roman"/>
        </w:rPr>
      </w:pPr>
      <w:r w:rsidRPr="00866F5F">
        <w:rPr>
          <w:rFonts w:ascii="Times New Roman" w:hAnsi="Times New Roman"/>
        </w:rPr>
        <w:t>D./Dña. ............................................, con D.N.I.: ........................., presenta su candidatura en las elecciones al Consejo de Departamento de Ingeniería Química y Tecnología del Medio Ambiente, convocadas por Resolución del Director del Departamento de 21 de octubre de 2024, y declara cumplir los requisitos establecidos y no estar incurso/a en ninguna causa de inelegibilidad e incompatibilidad, de acuerdo con los Estatutos de la Universidad de Oviedo, el Reglamento electoral de Centros, Departamentos e Institutos Universitarios de Investigación y demás legislación aplicable.</w:t>
      </w:r>
    </w:p>
    <w:p w14:paraId="18FA09F7" w14:textId="0A1F1335" w:rsidR="000E5505" w:rsidRDefault="000E5505" w:rsidP="000E5505">
      <w:pPr>
        <w:jc w:val="center"/>
      </w:pPr>
      <w:r>
        <w:t xml:space="preserve">Oviedo, a </w:t>
      </w:r>
      <w:r w:rsidR="007B243C">
        <w:t xml:space="preserve">… de noviembre de 2024  </w:t>
      </w:r>
    </w:p>
    <w:p w14:paraId="4B5D01D3" w14:textId="77777777" w:rsidR="000E5505" w:rsidRDefault="000E5505" w:rsidP="000E5505">
      <w:pPr>
        <w:jc w:val="right"/>
      </w:pPr>
    </w:p>
    <w:p w14:paraId="4A1BE53A" w14:textId="77777777" w:rsidR="000E5505" w:rsidRDefault="000E5505" w:rsidP="000E5505">
      <w:pPr>
        <w:jc w:val="right"/>
      </w:pPr>
    </w:p>
    <w:p w14:paraId="2B35B94A" w14:textId="2BB29B61" w:rsidR="000E5505" w:rsidRDefault="000E5505" w:rsidP="001507E7">
      <w:pPr>
        <w:ind w:left="2410"/>
      </w:pPr>
      <w:r>
        <w:t>Fdo.:</w:t>
      </w:r>
    </w:p>
    <w:p w14:paraId="3BBB5D27" w14:textId="77777777" w:rsidR="001507E7" w:rsidRDefault="001507E7" w:rsidP="000E5505">
      <w:pPr>
        <w:jc w:val="center"/>
      </w:pPr>
    </w:p>
    <w:p w14:paraId="1AF6A1A5" w14:textId="77777777" w:rsidR="000E5505" w:rsidRPr="00141F34" w:rsidRDefault="000E5505" w:rsidP="000E5505">
      <w:pPr>
        <w:pStyle w:val="Textoindependiente2"/>
        <w:rPr>
          <w:b/>
          <w:bCs/>
          <w:sz w:val="24"/>
        </w:rPr>
      </w:pPr>
      <w:r w:rsidRPr="00141F34">
        <w:rPr>
          <w:b/>
          <w:bCs/>
          <w:sz w:val="24"/>
        </w:rPr>
        <w:t>SR. PRESIDENTE DE LA JUNTA ELECTORAL DEL DEPARTAMENTO DE INGENIERÍA QUÍMICA Y TECNOLOGÍA DEL MEDIO AMBIENTE-.</w:t>
      </w:r>
    </w:p>
    <w:p w14:paraId="02A3F80F" w14:textId="77777777" w:rsidR="000E5505" w:rsidRDefault="00D9112B" w:rsidP="000E5505">
      <w:pPr>
        <w:tabs>
          <w:tab w:val="center" w:pos="4252"/>
          <w:tab w:val="right" w:pos="8504"/>
        </w:tabs>
        <w:jc w:val="center"/>
      </w:pPr>
      <w:r>
        <w:pict w14:anchorId="4F7CE1FD">
          <v:rect id="_x0000_i1025" style="width:453.6pt;height:1.5pt" o:hralign="center" o:hrstd="t" o:hr="t" fillcolor="#a0a0a0" stroked="f"/>
        </w:pict>
      </w:r>
    </w:p>
    <w:p w14:paraId="67700501" w14:textId="205C5936" w:rsidR="00D818CA" w:rsidRPr="007B243C" w:rsidRDefault="007B243C" w:rsidP="007B243C">
      <w:pPr>
        <w:spacing w:after="0" w:line="240" w:lineRule="auto"/>
        <w:jc w:val="both"/>
        <w:rPr>
          <w:sz w:val="4"/>
          <w:szCs w:val="4"/>
        </w:rPr>
      </w:pPr>
      <w:r w:rsidRPr="007F5289">
        <w:rPr>
          <w:rFonts w:ascii="Palatino Linotype" w:hAnsi="Palatino Linotype"/>
          <w:b/>
          <w:sz w:val="20"/>
          <w:szCs w:val="20"/>
        </w:rPr>
        <w:t>Nota</w:t>
      </w:r>
      <w:r w:rsidRPr="00E77363">
        <w:rPr>
          <w:rFonts w:ascii="Palatino Linotype" w:hAnsi="Palatino Linotype"/>
          <w:sz w:val="20"/>
          <w:szCs w:val="20"/>
        </w:rPr>
        <w:t>: Las candidaturas deberán presentarse entre los días 5 y 11 de noviemb</w:t>
      </w:r>
      <w:r>
        <w:rPr>
          <w:rFonts w:ascii="Palatino Linotype" w:hAnsi="Palatino Linotype"/>
          <w:sz w:val="20"/>
          <w:szCs w:val="20"/>
        </w:rPr>
        <w:t xml:space="preserve">re de 2024, </w:t>
      </w:r>
      <w:r w:rsidRPr="00E77363">
        <w:rPr>
          <w:rFonts w:ascii="Palatino Linotype" w:hAnsi="Palatino Linotype"/>
          <w:sz w:val="20"/>
          <w:szCs w:val="20"/>
        </w:rPr>
        <w:t>mediante escrito dirigido a la Junta Electoral del Departamento</w:t>
      </w:r>
      <w:r>
        <w:rPr>
          <w:rFonts w:ascii="Palatino Linotype" w:hAnsi="Palatino Linotype"/>
          <w:sz w:val="20"/>
          <w:szCs w:val="20"/>
        </w:rPr>
        <w:t xml:space="preserve">. Si se dispone de firma electrónica se hará a través del </w:t>
      </w:r>
      <w:r w:rsidRPr="00E77363">
        <w:rPr>
          <w:rFonts w:ascii="Palatino Linotype" w:hAnsi="Palatino Linotype"/>
          <w:i/>
          <w:sz w:val="20"/>
          <w:szCs w:val="20"/>
        </w:rPr>
        <w:t>Tramitador de solicitudes</w:t>
      </w:r>
      <w:r>
        <w:rPr>
          <w:rFonts w:ascii="Palatino Linotype" w:hAnsi="Palatino Linotype"/>
          <w:sz w:val="20"/>
          <w:szCs w:val="20"/>
        </w:rPr>
        <w:t xml:space="preserve"> de la Universidad (</w:t>
      </w:r>
      <w:r w:rsidRPr="00E77363">
        <w:rPr>
          <w:rFonts w:ascii="Palatino Linotype" w:hAnsi="Palatino Linotype"/>
          <w:i/>
          <w:sz w:val="20"/>
          <w:szCs w:val="20"/>
        </w:rPr>
        <w:t>opción</w:t>
      </w:r>
      <w:r>
        <w:rPr>
          <w:rFonts w:ascii="Palatino Linotype" w:hAnsi="Palatino Linotype"/>
          <w:sz w:val="20"/>
          <w:szCs w:val="20"/>
        </w:rPr>
        <w:t xml:space="preserve">: solicitud genérica, </w:t>
      </w:r>
      <w:r w:rsidRPr="00E77363">
        <w:rPr>
          <w:rFonts w:ascii="Palatino Linotype" w:hAnsi="Palatino Linotype"/>
          <w:i/>
          <w:sz w:val="20"/>
          <w:szCs w:val="20"/>
        </w:rPr>
        <w:t>asunto</w:t>
      </w:r>
      <w:r>
        <w:rPr>
          <w:rFonts w:ascii="Palatino Linotype" w:hAnsi="Palatino Linotype"/>
          <w:sz w:val="20"/>
          <w:szCs w:val="20"/>
        </w:rPr>
        <w:t xml:space="preserve">: otro asunto, </w:t>
      </w:r>
      <w:r w:rsidRPr="00E77363">
        <w:rPr>
          <w:rFonts w:ascii="Palatino Linotype" w:hAnsi="Palatino Linotype"/>
          <w:i/>
          <w:sz w:val="20"/>
          <w:szCs w:val="20"/>
        </w:rPr>
        <w:t>destino</w:t>
      </w:r>
      <w:r>
        <w:rPr>
          <w:rFonts w:ascii="Palatino Linotype" w:hAnsi="Palatino Linotype"/>
          <w:sz w:val="20"/>
          <w:szCs w:val="20"/>
        </w:rPr>
        <w:t>: Registro General)</w:t>
      </w:r>
      <w:r w:rsidRPr="00E77363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En caso de no tener firma electrónica deberá presentarse, junto con copia del DNI, a través del Registro General o de alguno de los Registros Auxiliares de la Universidad.</w:t>
      </w:r>
    </w:p>
    <w:sectPr w:rsidR="00D818CA" w:rsidRPr="007B243C" w:rsidSect="0064433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814" w:bottom="1418" w:left="1814" w:header="397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AE8DF" w14:textId="77777777" w:rsidR="00D9112B" w:rsidRDefault="00D9112B" w:rsidP="00214D82">
      <w:pPr>
        <w:spacing w:after="0" w:line="240" w:lineRule="auto"/>
      </w:pPr>
      <w:r>
        <w:separator/>
      </w:r>
    </w:p>
  </w:endnote>
  <w:endnote w:type="continuationSeparator" w:id="0">
    <w:p w14:paraId="561BD043" w14:textId="77777777" w:rsidR="00D9112B" w:rsidRDefault="00D9112B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03E60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2C45D41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48031" w14:textId="77777777" w:rsidR="006C35F8" w:rsidRPr="00CB79F6" w:rsidRDefault="006C35F8" w:rsidP="006C35F8">
    <w:pPr>
      <w:spacing w:after="240"/>
      <w:rPr>
        <w:rFonts w:ascii="Times New Roman" w:hAnsi="Times New Roman"/>
        <w:sz w:val="24"/>
        <w:szCs w:val="24"/>
      </w:rPr>
    </w:pPr>
  </w:p>
  <w:tbl>
    <w:tblPr>
      <w:tblW w:w="10456" w:type="dxa"/>
      <w:tblInd w:w="-851" w:type="dxa"/>
      <w:tblLayout w:type="fixed"/>
      <w:tblLook w:val="04A0" w:firstRow="1" w:lastRow="0" w:firstColumn="1" w:lastColumn="0" w:noHBand="0" w:noVBand="1"/>
    </w:tblPr>
    <w:tblGrid>
      <w:gridCol w:w="7054"/>
      <w:gridCol w:w="236"/>
      <w:gridCol w:w="3166"/>
    </w:tblGrid>
    <w:tr w:rsidR="006C35F8" w:rsidRPr="005F35A3" w14:paraId="34B8DFF4" w14:textId="77777777" w:rsidTr="00EB0F67">
      <w:tc>
        <w:tcPr>
          <w:tcW w:w="7054" w:type="dxa"/>
          <w:tcBorders>
            <w:top w:val="single" w:sz="4" w:space="0" w:color="A6A6A6"/>
          </w:tcBorders>
          <w:shd w:val="clear" w:color="auto" w:fill="auto"/>
        </w:tcPr>
        <w:p w14:paraId="41A6B037" w14:textId="77777777" w:rsidR="006C35F8" w:rsidRPr="005F35A3" w:rsidRDefault="006C35F8" w:rsidP="006C35F8">
          <w:pPr>
            <w:pStyle w:val="Piedepgina"/>
            <w:tabs>
              <w:tab w:val="clear" w:pos="4252"/>
              <w:tab w:val="clear" w:pos="8504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Campus de El Cristo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Facultad de Química. Edificio Departamental, 2ª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C/ Julián Clavería, 8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33006 Oviedo</w:t>
          </w:r>
        </w:p>
      </w:tc>
      <w:tc>
        <w:tcPr>
          <w:tcW w:w="236" w:type="dxa"/>
          <w:shd w:val="clear" w:color="auto" w:fill="auto"/>
          <w:vAlign w:val="center"/>
        </w:tcPr>
        <w:p w14:paraId="32C314B5" w14:textId="77777777" w:rsidR="006C35F8" w:rsidRPr="005F35A3" w:rsidRDefault="006C35F8" w:rsidP="006C35F8">
          <w:pPr>
            <w:pStyle w:val="Piedepgina"/>
            <w:tabs>
              <w:tab w:val="clear" w:pos="4252"/>
              <w:tab w:val="clear" w:pos="8504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166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00FE3EB9" w14:textId="77777777" w:rsidR="006C35F8" w:rsidRPr="005F35A3" w:rsidRDefault="006C35F8" w:rsidP="006C35F8">
          <w:pPr>
            <w:pStyle w:val="Piedepgina"/>
            <w:tabs>
              <w:tab w:val="clear" w:pos="4252"/>
              <w:tab w:val="clear" w:pos="8504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+34 985 10 34 41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dpto.IQTMA@uniovi.es</w:t>
          </w:r>
          <w:r w:rsidRPr="005F35A3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dpto.IQTMA.uniovi.es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5F35A3">
            <w:rPr>
              <w:rFonts w:ascii="Georgia" w:hAnsi="Georgia"/>
              <w:color w:val="A6A6A6"/>
              <w:sz w:val="18"/>
              <w:szCs w:val="18"/>
            </w:rPr>
            <w:t>www.uniovi.es</w:t>
          </w:r>
        </w:p>
      </w:tc>
    </w:tr>
  </w:tbl>
  <w:p w14:paraId="33745594" w14:textId="77777777" w:rsidR="006C35F8" w:rsidRDefault="006C35F8" w:rsidP="006C35F8"/>
  <w:p w14:paraId="1103EE1D" w14:textId="77777777" w:rsidR="00993CC3" w:rsidRPr="00DA7EDD" w:rsidRDefault="00993CC3" w:rsidP="00100AE0">
    <w:pPr>
      <w:pStyle w:val="Piedepgina"/>
      <w:tabs>
        <w:tab w:val="clear" w:pos="4252"/>
        <w:tab w:val="clear" w:pos="8504"/>
        <w:tab w:val="left" w:pos="7088"/>
      </w:tabs>
      <w:spacing w:after="100" w:afterAutospacing="1" w:line="160" w:lineRule="atLeast"/>
      <w:rPr>
        <w:rFonts w:ascii="Georgia" w:hAnsi="Georgia"/>
        <w:color w:val="A6A6A6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9C560" w14:textId="77777777" w:rsidR="00D9112B" w:rsidRDefault="00D9112B" w:rsidP="00214D82">
      <w:pPr>
        <w:spacing w:after="0" w:line="240" w:lineRule="auto"/>
      </w:pPr>
      <w:r>
        <w:separator/>
      </w:r>
    </w:p>
  </w:footnote>
  <w:footnote w:type="continuationSeparator" w:id="0">
    <w:p w14:paraId="4319C3AE" w14:textId="77777777" w:rsidR="00D9112B" w:rsidRDefault="00D9112B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E5E2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679755286"/>
  <w:bookmarkEnd w:id="1"/>
  <w:p w14:paraId="51C431C7" w14:textId="598D5745" w:rsidR="00064C0E" w:rsidRPr="008C6E40" w:rsidRDefault="007B243C" w:rsidP="00D818CA">
    <w:pPr>
      <w:pStyle w:val="Encabezado"/>
      <w:ind w:left="-1276"/>
      <w:rPr>
        <w:sz w:val="8"/>
        <w:szCs w:val="8"/>
      </w:rPr>
    </w:pPr>
    <w:r>
      <w:object w:dxaOrig="14559" w:dyaOrig="2381" w14:anchorId="6723E5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37pt;height:69pt">
          <v:imagedata r:id="rId1" o:title="" cropbottom="10724f"/>
        </v:shape>
        <o:OLEObject Type="Embed" ProgID="Excel.Sheet.12" ShapeID="_x0000_i1026" DrawAspect="Content" ObjectID="_179223270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05"/>
    <w:rsid w:val="000025DC"/>
    <w:rsid w:val="000235CB"/>
    <w:rsid w:val="00024F94"/>
    <w:rsid w:val="00042F45"/>
    <w:rsid w:val="00064646"/>
    <w:rsid w:val="00064C0E"/>
    <w:rsid w:val="00082B0C"/>
    <w:rsid w:val="00092B32"/>
    <w:rsid w:val="0009381C"/>
    <w:rsid w:val="000A769A"/>
    <w:rsid w:val="000B5680"/>
    <w:rsid w:val="000D0CF2"/>
    <w:rsid w:val="000E32AD"/>
    <w:rsid w:val="000E5505"/>
    <w:rsid w:val="000F368C"/>
    <w:rsid w:val="000F7905"/>
    <w:rsid w:val="00100AE0"/>
    <w:rsid w:val="001126D1"/>
    <w:rsid w:val="001507E7"/>
    <w:rsid w:val="00151DC6"/>
    <w:rsid w:val="001531B9"/>
    <w:rsid w:val="001968E3"/>
    <w:rsid w:val="001B2192"/>
    <w:rsid w:val="001B3640"/>
    <w:rsid w:val="001E140F"/>
    <w:rsid w:val="00214D82"/>
    <w:rsid w:val="002216A4"/>
    <w:rsid w:val="00225B4A"/>
    <w:rsid w:val="002403E7"/>
    <w:rsid w:val="00283B7D"/>
    <w:rsid w:val="0028654D"/>
    <w:rsid w:val="002A0E79"/>
    <w:rsid w:val="002A27BC"/>
    <w:rsid w:val="002A2D9B"/>
    <w:rsid w:val="002B01EE"/>
    <w:rsid w:val="002E066C"/>
    <w:rsid w:val="002F70AA"/>
    <w:rsid w:val="00307788"/>
    <w:rsid w:val="00311D5F"/>
    <w:rsid w:val="003367F8"/>
    <w:rsid w:val="00336828"/>
    <w:rsid w:val="0033773B"/>
    <w:rsid w:val="0035026B"/>
    <w:rsid w:val="003615D1"/>
    <w:rsid w:val="003740DE"/>
    <w:rsid w:val="00374FF2"/>
    <w:rsid w:val="003A2CDA"/>
    <w:rsid w:val="003D10A1"/>
    <w:rsid w:val="003E5016"/>
    <w:rsid w:val="003E6153"/>
    <w:rsid w:val="00413725"/>
    <w:rsid w:val="00413B35"/>
    <w:rsid w:val="004254C2"/>
    <w:rsid w:val="004371B7"/>
    <w:rsid w:val="004763C1"/>
    <w:rsid w:val="004766A2"/>
    <w:rsid w:val="00486A64"/>
    <w:rsid w:val="004D0855"/>
    <w:rsid w:val="004D1E71"/>
    <w:rsid w:val="004E1AF6"/>
    <w:rsid w:val="004F3914"/>
    <w:rsid w:val="004F7634"/>
    <w:rsid w:val="00506475"/>
    <w:rsid w:val="005064CD"/>
    <w:rsid w:val="005436E8"/>
    <w:rsid w:val="005633B3"/>
    <w:rsid w:val="00567AA1"/>
    <w:rsid w:val="005805B6"/>
    <w:rsid w:val="0058252A"/>
    <w:rsid w:val="00593833"/>
    <w:rsid w:val="005A21FC"/>
    <w:rsid w:val="005D0279"/>
    <w:rsid w:val="005F0863"/>
    <w:rsid w:val="005F35A3"/>
    <w:rsid w:val="00615C40"/>
    <w:rsid w:val="00615EF3"/>
    <w:rsid w:val="00623C3C"/>
    <w:rsid w:val="00623F4E"/>
    <w:rsid w:val="006277A1"/>
    <w:rsid w:val="00630753"/>
    <w:rsid w:val="006425A8"/>
    <w:rsid w:val="0064381C"/>
    <w:rsid w:val="00644336"/>
    <w:rsid w:val="00650F92"/>
    <w:rsid w:val="006553A1"/>
    <w:rsid w:val="0067121D"/>
    <w:rsid w:val="006763A1"/>
    <w:rsid w:val="00690EE4"/>
    <w:rsid w:val="006C35F8"/>
    <w:rsid w:val="006D1F87"/>
    <w:rsid w:val="006D3E5C"/>
    <w:rsid w:val="006F0AF2"/>
    <w:rsid w:val="006F5C73"/>
    <w:rsid w:val="00716883"/>
    <w:rsid w:val="007267C6"/>
    <w:rsid w:val="00734042"/>
    <w:rsid w:val="00756D65"/>
    <w:rsid w:val="00771EA4"/>
    <w:rsid w:val="007766B1"/>
    <w:rsid w:val="007821F6"/>
    <w:rsid w:val="00783D2E"/>
    <w:rsid w:val="007A12D1"/>
    <w:rsid w:val="007B1834"/>
    <w:rsid w:val="007B243C"/>
    <w:rsid w:val="007B3D6F"/>
    <w:rsid w:val="007C36F2"/>
    <w:rsid w:val="007D2B84"/>
    <w:rsid w:val="007D2F3E"/>
    <w:rsid w:val="00823FFD"/>
    <w:rsid w:val="00827BF9"/>
    <w:rsid w:val="0083262B"/>
    <w:rsid w:val="00877C79"/>
    <w:rsid w:val="0088663C"/>
    <w:rsid w:val="00894223"/>
    <w:rsid w:val="008A1502"/>
    <w:rsid w:val="008B09AC"/>
    <w:rsid w:val="008B0FFE"/>
    <w:rsid w:val="008B4AA0"/>
    <w:rsid w:val="008C00AD"/>
    <w:rsid w:val="008C2F41"/>
    <w:rsid w:val="008C6E40"/>
    <w:rsid w:val="008C7B7B"/>
    <w:rsid w:val="008F7599"/>
    <w:rsid w:val="0091466E"/>
    <w:rsid w:val="00932C18"/>
    <w:rsid w:val="00944623"/>
    <w:rsid w:val="009527C9"/>
    <w:rsid w:val="0096182A"/>
    <w:rsid w:val="00993CC3"/>
    <w:rsid w:val="009A7311"/>
    <w:rsid w:val="009B21D9"/>
    <w:rsid w:val="009C7596"/>
    <w:rsid w:val="00A0494A"/>
    <w:rsid w:val="00A2472E"/>
    <w:rsid w:val="00A50F22"/>
    <w:rsid w:val="00A8395D"/>
    <w:rsid w:val="00A84890"/>
    <w:rsid w:val="00AB0CEE"/>
    <w:rsid w:val="00AD152B"/>
    <w:rsid w:val="00AD67FC"/>
    <w:rsid w:val="00AE06BD"/>
    <w:rsid w:val="00B00D9E"/>
    <w:rsid w:val="00B54AA5"/>
    <w:rsid w:val="00B67A3A"/>
    <w:rsid w:val="00B738CD"/>
    <w:rsid w:val="00B95303"/>
    <w:rsid w:val="00BA0AF1"/>
    <w:rsid w:val="00BB4073"/>
    <w:rsid w:val="00BC5292"/>
    <w:rsid w:val="00BD701B"/>
    <w:rsid w:val="00BF3749"/>
    <w:rsid w:val="00C06EA4"/>
    <w:rsid w:val="00C20232"/>
    <w:rsid w:val="00C21620"/>
    <w:rsid w:val="00C2766C"/>
    <w:rsid w:val="00C64E58"/>
    <w:rsid w:val="00C73A37"/>
    <w:rsid w:val="00C835B9"/>
    <w:rsid w:val="00C84D81"/>
    <w:rsid w:val="00C84F39"/>
    <w:rsid w:val="00C86C40"/>
    <w:rsid w:val="00C95D76"/>
    <w:rsid w:val="00CA299C"/>
    <w:rsid w:val="00CA5AC3"/>
    <w:rsid w:val="00CB6975"/>
    <w:rsid w:val="00CD13BA"/>
    <w:rsid w:val="00CE1344"/>
    <w:rsid w:val="00D01110"/>
    <w:rsid w:val="00D0718D"/>
    <w:rsid w:val="00D34ED5"/>
    <w:rsid w:val="00D529AC"/>
    <w:rsid w:val="00D64887"/>
    <w:rsid w:val="00D67946"/>
    <w:rsid w:val="00D71DD1"/>
    <w:rsid w:val="00D72EB5"/>
    <w:rsid w:val="00D76F9C"/>
    <w:rsid w:val="00D818CA"/>
    <w:rsid w:val="00D9112B"/>
    <w:rsid w:val="00D97BAC"/>
    <w:rsid w:val="00DA28E3"/>
    <w:rsid w:val="00DA51C8"/>
    <w:rsid w:val="00DA7EDD"/>
    <w:rsid w:val="00DD4352"/>
    <w:rsid w:val="00DF159A"/>
    <w:rsid w:val="00DF6DDD"/>
    <w:rsid w:val="00E1063D"/>
    <w:rsid w:val="00E12845"/>
    <w:rsid w:val="00E25EBA"/>
    <w:rsid w:val="00E26261"/>
    <w:rsid w:val="00E41A13"/>
    <w:rsid w:val="00E63129"/>
    <w:rsid w:val="00E71412"/>
    <w:rsid w:val="00E7439A"/>
    <w:rsid w:val="00E90760"/>
    <w:rsid w:val="00EC25AA"/>
    <w:rsid w:val="00EC2B37"/>
    <w:rsid w:val="00EC3579"/>
    <w:rsid w:val="00EE4D36"/>
    <w:rsid w:val="00EE6CB5"/>
    <w:rsid w:val="00EF1392"/>
    <w:rsid w:val="00EF6A57"/>
    <w:rsid w:val="00F070E3"/>
    <w:rsid w:val="00F135B5"/>
    <w:rsid w:val="00F15701"/>
    <w:rsid w:val="00F17FCB"/>
    <w:rsid w:val="00F207D4"/>
    <w:rsid w:val="00F306CA"/>
    <w:rsid w:val="00F30EC7"/>
    <w:rsid w:val="00F32F96"/>
    <w:rsid w:val="00F41CAA"/>
    <w:rsid w:val="00F56FCA"/>
    <w:rsid w:val="00F61EE7"/>
    <w:rsid w:val="00F802DA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58B11"/>
  <w15:chartTrackingRefBased/>
  <w15:docId w15:val="{844C4885-E712-4372-AD6D-A2C45140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5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E5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0E550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E5505"/>
    <w:pPr>
      <w:spacing w:after="0" w:line="240" w:lineRule="auto"/>
      <w:jc w:val="both"/>
    </w:pPr>
    <w:rPr>
      <w:rFonts w:ascii="Helvetica" w:eastAsia="MS ??" w:hAnsi="Helvetica"/>
      <w:sz w:val="28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E5505"/>
    <w:rPr>
      <w:rFonts w:ascii="Helvetica" w:eastAsia="MS ??" w:hAnsi="Helvetica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redo\Desktop\aa%20MODELO%20DEPARTAM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C75841B14BE3409033CAF20E63202E" ma:contentTypeVersion="18" ma:contentTypeDescription="Crear nuevo documento." ma:contentTypeScope="" ma:versionID="510e93de63803db55ce9be8d0f9d4108">
  <xsd:schema xmlns:xsd="http://www.w3.org/2001/XMLSchema" xmlns:xs="http://www.w3.org/2001/XMLSchema" xmlns:p="http://schemas.microsoft.com/office/2006/metadata/properties" xmlns:ns3="d900221e-9b9f-405e-b2a6-15097f17094d" xmlns:ns4="84ac27bb-4009-4356-bfda-854af644c3d2" targetNamespace="http://schemas.microsoft.com/office/2006/metadata/properties" ma:root="true" ma:fieldsID="998d5414573d81e51f7eeebf5e96808a" ns3:_="" ns4:_="">
    <xsd:import namespace="d900221e-9b9f-405e-b2a6-15097f17094d"/>
    <xsd:import namespace="84ac27bb-4009-4356-bfda-854af644c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0221e-9b9f-405e-b2a6-15097f170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c27bb-4009-4356-bfda-854af644c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00221e-9b9f-405e-b2a6-15097f1709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1A77-D731-4A74-BACA-2FD0FFC40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B7613-BD1A-4E43-885A-129ED454D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0221e-9b9f-405e-b2a6-15097f17094d"/>
    <ds:schemaRef ds:uri="84ac27bb-4009-4356-bfda-854af644c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440F3E-9F4A-479F-A6D3-F2B25022B752}">
  <ds:schemaRefs>
    <ds:schemaRef ds:uri="http://schemas.microsoft.com/office/2006/metadata/properties"/>
    <ds:schemaRef ds:uri="http://schemas.microsoft.com/office/infopath/2007/PartnerControls"/>
    <ds:schemaRef ds:uri="d900221e-9b9f-405e-b2a6-15097f17094d"/>
  </ds:schemaRefs>
</ds:datastoreItem>
</file>

<file path=customXml/itemProps4.xml><?xml version="1.0" encoding="utf-8"?>
<ds:datastoreItem xmlns:ds="http://schemas.openxmlformats.org/officeDocument/2006/customXml" ds:itemID="{022630A4-7F44-4C6E-A97A-19F2243B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 MODELO DEPARTAMENTO</Template>
  <TotalTime>1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Fernandez Barredo</dc:creator>
  <cp:keywords/>
  <cp:lastModifiedBy>Ana Belen Fernandez Barredo</cp:lastModifiedBy>
  <cp:revision>3</cp:revision>
  <cp:lastPrinted>2024-11-04T10:57:00Z</cp:lastPrinted>
  <dcterms:created xsi:type="dcterms:W3CDTF">2024-11-04T12:36:00Z</dcterms:created>
  <dcterms:modified xsi:type="dcterms:W3CDTF">2024-11-04T12:38:00Z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0x010100BAC75841B14BE3409033CAF20E63202E</vt:lpwstr>
  </property>
</Properties>
</file>